
<file path=[Content_Types].xml><?xml version="1.0" encoding="utf-8"?>
<Types xmlns="http://schemas.openxmlformats.org/package/2006/content-types">
  <Default Extension="(null)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36DE" w14:textId="77777777" w:rsidR="00BF16BF" w:rsidRPr="00BF16BF" w:rsidRDefault="00BF16BF" w:rsidP="00BF16BF">
      <w:p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</w:rPr>
      </w:pPr>
    </w:p>
    <w:p w14:paraId="4BCB247E" w14:textId="77777777" w:rsidR="00BF16BF" w:rsidRDefault="00BF16BF" w:rsidP="00BF16BF">
      <w:pPr>
        <w:autoSpaceDE w:val="0"/>
        <w:autoSpaceDN w:val="0"/>
        <w:adjustRightInd w:val="0"/>
        <w:spacing w:line="240" w:lineRule="auto"/>
        <w:ind w:left="284" w:firstLine="284"/>
        <w:contextualSpacing w:val="0"/>
        <w:rPr>
          <w:rFonts w:ascii="Arial" w:hAnsi="Arial" w:cs="Arial"/>
          <w:b/>
          <w:bCs/>
        </w:rPr>
      </w:pPr>
    </w:p>
    <w:p w14:paraId="275BBAD4" w14:textId="44D8CA06" w:rsidR="006A6FDD" w:rsidRPr="00BF16BF" w:rsidRDefault="00BF16BF" w:rsidP="00BF16BF">
      <w:pPr>
        <w:autoSpaceDE w:val="0"/>
        <w:autoSpaceDN w:val="0"/>
        <w:adjustRightInd w:val="0"/>
        <w:spacing w:line="240" w:lineRule="auto"/>
        <w:ind w:left="284" w:firstLine="284"/>
        <w:contextualSpacing w:val="0"/>
        <w:rPr>
          <w:rFonts w:ascii="Arial" w:hAnsi="Arial" w:cs="Arial"/>
          <w:b/>
          <w:bCs/>
        </w:rPr>
      </w:pPr>
      <w:r w:rsidRPr="00BF16BF">
        <w:rPr>
          <w:rFonts w:ascii="Arial" w:hAnsi="Arial" w:cs="Arial"/>
          <w:b/>
          <w:bCs/>
        </w:rPr>
        <w:t>Venus-Award 2026</w:t>
      </w:r>
    </w:p>
    <w:p w14:paraId="0698BAF2" w14:textId="77777777" w:rsidR="00BF16BF" w:rsidRPr="00BF16BF" w:rsidRDefault="00BF16BF" w:rsidP="00BF16BF">
      <w:pPr>
        <w:autoSpaceDE w:val="0"/>
        <w:autoSpaceDN w:val="0"/>
        <w:adjustRightInd w:val="0"/>
        <w:spacing w:line="240" w:lineRule="auto"/>
        <w:ind w:left="284" w:firstLine="284"/>
        <w:contextualSpacing w:val="0"/>
        <w:rPr>
          <w:rFonts w:ascii="Arial" w:hAnsi="Arial" w:cs="Arial"/>
          <w:b/>
          <w:bCs/>
        </w:rPr>
      </w:pPr>
    </w:p>
    <w:p w14:paraId="308AE608" w14:textId="4B43C738" w:rsidR="006A6FDD" w:rsidRPr="00BF16BF" w:rsidRDefault="00BF16BF" w:rsidP="00BF16BF">
      <w:pPr>
        <w:autoSpaceDE w:val="0"/>
        <w:autoSpaceDN w:val="0"/>
        <w:adjustRightInd w:val="0"/>
        <w:spacing w:line="240" w:lineRule="auto"/>
        <w:ind w:left="284" w:firstLine="284"/>
        <w:contextualSpacing w:val="0"/>
        <w:rPr>
          <w:rFonts w:ascii="Arial" w:hAnsi="Arial" w:cs="Arial"/>
          <w:b/>
          <w:bCs/>
        </w:rPr>
      </w:pPr>
      <w:r w:rsidRPr="00BF16BF">
        <w:rPr>
          <w:rFonts w:ascii="Arial" w:hAnsi="Arial" w:cs="Arial"/>
          <w:b/>
          <w:bCs/>
        </w:rPr>
        <w:t>Einreich-ID:</w:t>
      </w:r>
      <w:r>
        <w:rPr>
          <w:rFonts w:ascii="Arial" w:hAnsi="Arial" w:cs="Arial"/>
          <w:b/>
          <w:bCs/>
        </w:rPr>
        <w:t xml:space="preserve"> </w:t>
      </w:r>
    </w:p>
    <w:p w14:paraId="77A19724" w14:textId="77777777" w:rsidR="00BF16BF" w:rsidRPr="00BF16BF" w:rsidRDefault="00BF16BF" w:rsidP="00BF16BF">
      <w:pPr>
        <w:autoSpaceDE w:val="0"/>
        <w:autoSpaceDN w:val="0"/>
        <w:adjustRightInd w:val="0"/>
        <w:spacing w:line="240" w:lineRule="auto"/>
        <w:ind w:left="284" w:firstLine="284"/>
        <w:contextualSpacing w:val="0"/>
        <w:rPr>
          <w:rFonts w:ascii="Arial" w:hAnsi="Arial" w:cs="Arial"/>
        </w:rPr>
      </w:pPr>
    </w:p>
    <w:p w14:paraId="1EA7BBD3" w14:textId="77777777" w:rsidR="00BF16BF" w:rsidRPr="00BF16BF" w:rsidRDefault="00BF16BF" w:rsidP="00BF16BF">
      <w:pPr>
        <w:autoSpaceDE w:val="0"/>
        <w:autoSpaceDN w:val="0"/>
        <w:adjustRightInd w:val="0"/>
        <w:spacing w:line="240" w:lineRule="auto"/>
        <w:ind w:left="284" w:firstLine="284"/>
        <w:contextualSpacing w:val="0"/>
        <w:rPr>
          <w:rFonts w:ascii="Arial" w:hAnsi="Arial" w:cs="Arial"/>
        </w:rPr>
      </w:pPr>
    </w:p>
    <w:sectPr w:rsidR="00BF16BF" w:rsidRPr="00BF16BF" w:rsidSect="00912B1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454" w:bottom="454" w:left="45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D032" w14:textId="77777777" w:rsidR="00465B21" w:rsidRDefault="00465B21" w:rsidP="00897237">
      <w:pPr>
        <w:spacing w:line="240" w:lineRule="auto"/>
      </w:pPr>
      <w:r>
        <w:separator/>
      </w:r>
    </w:p>
  </w:endnote>
  <w:endnote w:type="continuationSeparator" w:id="0">
    <w:p w14:paraId="56C04755" w14:textId="77777777" w:rsidR="00465B21" w:rsidRDefault="00465B21" w:rsidP="00897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T Americ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F Grotesk Bold">
    <w:altName w:val="Calibri"/>
    <w:panose1 w:val="020B0604020202020204"/>
    <w:charset w:val="00"/>
    <w:family w:val="auto"/>
    <w:notTrueType/>
    <w:pitch w:val="variable"/>
    <w:sig w:usb0="0000008F" w:usb1="00000000" w:usb2="00000000" w:usb3="00000000" w:csb0="0000000B" w:csb1="00000000"/>
  </w:font>
  <w:font w:name="Acumin Pro">
    <w:panose1 w:val="020B0604020202020204"/>
    <w:charset w:val="4D"/>
    <w:family w:val="swiss"/>
    <w:pitch w:val="variable"/>
    <w:sig w:usb0="20000007" w:usb1="00000001" w:usb2="00000000" w:usb3="00000000" w:csb0="00000193" w:csb1="00000000"/>
  </w:font>
  <w:font w:name="GTAmerica-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524549672"/>
      <w:docPartObj>
        <w:docPartGallery w:val="Page Numbers (Bottom of Page)"/>
        <w:docPartUnique/>
      </w:docPartObj>
    </w:sdtPr>
    <w:sdtContent>
      <w:p w14:paraId="40715144" w14:textId="77777777" w:rsidR="00CD38E8" w:rsidRDefault="00B819BD" w:rsidP="00150BD2">
        <w:pPr>
          <w:ind w:left="6374" w:firstLine="706"/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25571B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58339542"/>
      <w:docPartObj>
        <w:docPartGallery w:val="Page Numbers (Bottom of Page)"/>
        <w:docPartUnique/>
      </w:docPartObj>
    </w:sdtPr>
    <w:sdtEndPr>
      <w:rPr>
        <w:rStyle w:val="Seitenzahl"/>
        <w:szCs w:val="22"/>
      </w:rPr>
    </w:sdtEndPr>
    <w:sdtContent>
      <w:p w14:paraId="0FE713FB" w14:textId="77777777" w:rsidR="00CD38E8" w:rsidRDefault="00B819BD" w:rsidP="00150BD2">
        <w:pPr>
          <w:ind w:left="6374" w:firstLine="706"/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101374247"/>
      <w:docPartObj>
        <w:docPartGallery w:val="Page Numbers (Bottom of Page)"/>
        <w:docPartUnique/>
      </w:docPartObj>
    </w:sdtPr>
    <w:sdtContent>
      <w:p w14:paraId="1D885D26" w14:textId="77777777" w:rsidR="00682D70" w:rsidRDefault="00682D70" w:rsidP="00CF181E">
        <w:pPr>
          <w:pStyle w:val="Fuzeile"/>
          <w:framePr w:wrap="none" w:vAnchor="text" w:hAnchor="margin" w:xAlign="outside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36A3494" w14:textId="77777777" w:rsidR="00682D70" w:rsidRDefault="00682D70" w:rsidP="00682D70">
    <w:pPr>
      <w:pStyle w:val="Fuzeil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67EF" w14:textId="77777777" w:rsidR="00465B21" w:rsidRDefault="00465B21" w:rsidP="00897237">
      <w:pPr>
        <w:spacing w:line="240" w:lineRule="auto"/>
      </w:pPr>
      <w:r>
        <w:separator/>
      </w:r>
    </w:p>
  </w:footnote>
  <w:footnote w:type="continuationSeparator" w:id="0">
    <w:p w14:paraId="2E139B90" w14:textId="77777777" w:rsidR="00465B21" w:rsidRDefault="00465B21" w:rsidP="00897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11EE" w14:textId="5F4F1290" w:rsidR="00C124C8" w:rsidRDefault="006A6FDD">
    <w:pPr>
      <w:pStyle w:val="Kopfzeile"/>
    </w:pPr>
    <w:r>
      <w:rPr>
        <w:noProof/>
      </w:rPr>
      <w:drawing>
        <wp:inline distT="0" distB="0" distL="0" distR="0" wp14:anchorId="7787F7C6" wp14:editId="00D2FE53">
          <wp:extent cx="3447467" cy="450133"/>
          <wp:effectExtent l="0" t="0" r="0" b="0"/>
          <wp:docPr id="34093595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935956" name="Grafik 3409359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8814" cy="485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1DFF" w14:textId="77777777" w:rsidR="00CD38E8" w:rsidRDefault="007B3C77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3D6A0BB1" wp14:editId="284F6A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2400" cy="107424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A_Logo_Adress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7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◦"/>
      <w:lvlJc w:val="left"/>
      <w:pPr>
        <w:ind w:left="720" w:hanging="360"/>
      </w:pPr>
    </w:lvl>
    <w:lvl w:ilvl="1" w:tplc="0000038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1361313"/>
    <w:multiLevelType w:val="multilevel"/>
    <w:tmpl w:val="546E7DF6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65F7AE6"/>
    <w:multiLevelType w:val="multilevel"/>
    <w:tmpl w:val="BEAC788C"/>
    <w:lvl w:ilvl="0">
      <w:start w:val="1"/>
      <w:numFmt w:val="bullet"/>
      <w:pStyle w:val="Listenabsatz"/>
      <w:lvlText w:val=""/>
      <w:lvlJc w:val="left"/>
      <w:pPr>
        <w:ind w:left="0" w:firstLine="0"/>
      </w:pPr>
      <w:rPr>
        <w:rFonts w:ascii="Wingdings" w:hAnsi="Wingdings" w:hint="default"/>
        <w:sz w:val="28"/>
      </w:rPr>
    </w:lvl>
    <w:lvl w:ilvl="1">
      <w:start w:val="1"/>
      <w:numFmt w:val="bullet"/>
      <w:lvlText w:val=""/>
      <w:lvlJc w:val="left"/>
      <w:pPr>
        <w:ind w:left="0" w:firstLine="0"/>
      </w:pPr>
      <w:rPr>
        <w:rFonts w:ascii="Wingdings" w:hAnsi="Wingdings" w:hint="default"/>
        <w:sz w:val="24"/>
      </w:rPr>
    </w:lvl>
    <w:lvl w:ilvl="2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4"/>
      </w:rPr>
    </w:lvl>
    <w:lvl w:ilvl="3">
      <w:start w:val="1"/>
      <w:numFmt w:val="bullet"/>
      <w:lvlText w:val=""/>
      <w:lvlJc w:val="left"/>
      <w:pPr>
        <w:ind w:left="0" w:firstLine="0"/>
      </w:pPr>
      <w:rPr>
        <w:rFonts w:ascii="Wingdings" w:hAnsi="Wingdings" w:hint="default"/>
        <w:sz w:val="24"/>
      </w:rPr>
    </w:lvl>
    <w:lvl w:ilvl="4">
      <w:start w:val="1"/>
      <w:numFmt w:val="bullet"/>
      <w:lvlText w:val=""/>
      <w:lvlJc w:val="left"/>
      <w:pPr>
        <w:ind w:left="0" w:firstLine="0"/>
      </w:pPr>
      <w:rPr>
        <w:rFonts w:ascii="Wingdings" w:hAnsi="Wingdings" w:hint="default"/>
        <w:sz w:val="24"/>
      </w:rPr>
    </w:lvl>
    <w:lvl w:ilvl="5">
      <w:start w:val="1"/>
      <w:numFmt w:val="bullet"/>
      <w:lvlText w:val=""/>
      <w:lvlJc w:val="left"/>
      <w:pPr>
        <w:ind w:left="0" w:firstLine="0"/>
      </w:pPr>
      <w:rPr>
        <w:rFonts w:ascii="Wingdings" w:hAnsi="Wingdings" w:hint="default"/>
        <w:sz w:val="24"/>
      </w:rPr>
    </w:lvl>
    <w:lvl w:ilvl="6">
      <w:start w:val="1"/>
      <w:numFmt w:val="bullet"/>
      <w:lvlText w:val=""/>
      <w:lvlJc w:val="left"/>
      <w:pPr>
        <w:ind w:left="0" w:firstLine="0"/>
      </w:pPr>
      <w:rPr>
        <w:rFonts w:ascii="Wingdings" w:hAnsi="Wingdings" w:hint="default"/>
        <w:sz w:val="24"/>
      </w:rPr>
    </w:lvl>
    <w:lvl w:ilvl="7">
      <w:start w:val="1"/>
      <w:numFmt w:val="bullet"/>
      <w:lvlText w:val=""/>
      <w:lvlJc w:val="left"/>
      <w:pPr>
        <w:ind w:left="0" w:firstLine="0"/>
      </w:pPr>
      <w:rPr>
        <w:rFonts w:ascii="Wingdings" w:hAnsi="Wingdings" w:hint="default"/>
        <w:sz w:val="24"/>
      </w:rPr>
    </w:lvl>
    <w:lvl w:ilvl="8">
      <w:start w:val="1"/>
      <w:numFmt w:val="bullet"/>
      <w:lvlText w:val=""/>
      <w:lvlJc w:val="left"/>
      <w:pPr>
        <w:ind w:left="0" w:firstLine="0"/>
      </w:pPr>
      <w:rPr>
        <w:rFonts w:ascii="Wingdings" w:hAnsi="Wingdings" w:hint="default"/>
        <w:sz w:val="24"/>
      </w:rPr>
    </w:lvl>
  </w:abstractNum>
  <w:abstractNum w:abstractNumId="18" w15:restartNumberingAfterBreak="0">
    <w:nsid w:val="3CDD1A08"/>
    <w:multiLevelType w:val="hybridMultilevel"/>
    <w:tmpl w:val="C9E011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1F3227"/>
    <w:multiLevelType w:val="hybridMultilevel"/>
    <w:tmpl w:val="CC6617F4"/>
    <w:lvl w:ilvl="0" w:tplc="0C0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2603FA4"/>
    <w:multiLevelType w:val="multilevel"/>
    <w:tmpl w:val="546E7DF6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6DA16DE"/>
    <w:multiLevelType w:val="multilevel"/>
    <w:tmpl w:val="546E7DF6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F0067D5"/>
    <w:multiLevelType w:val="multilevel"/>
    <w:tmpl w:val="2556B0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55797902">
    <w:abstractNumId w:val="17"/>
  </w:num>
  <w:num w:numId="2" w16cid:durableId="757748437">
    <w:abstractNumId w:val="19"/>
  </w:num>
  <w:num w:numId="3" w16cid:durableId="966426532">
    <w:abstractNumId w:val="18"/>
  </w:num>
  <w:num w:numId="4" w16cid:durableId="460929020">
    <w:abstractNumId w:val="22"/>
  </w:num>
  <w:num w:numId="5" w16cid:durableId="1593392816">
    <w:abstractNumId w:val="20"/>
  </w:num>
  <w:num w:numId="6" w16cid:durableId="1065878734">
    <w:abstractNumId w:val="21"/>
  </w:num>
  <w:num w:numId="7" w16cid:durableId="1025254700">
    <w:abstractNumId w:val="16"/>
  </w:num>
  <w:num w:numId="8" w16cid:durableId="710880341">
    <w:abstractNumId w:val="0"/>
  </w:num>
  <w:num w:numId="9" w16cid:durableId="1688364051">
    <w:abstractNumId w:val="1"/>
  </w:num>
  <w:num w:numId="10" w16cid:durableId="60099719">
    <w:abstractNumId w:val="2"/>
  </w:num>
  <w:num w:numId="11" w16cid:durableId="926499554">
    <w:abstractNumId w:val="3"/>
  </w:num>
  <w:num w:numId="12" w16cid:durableId="248202751">
    <w:abstractNumId w:val="4"/>
  </w:num>
  <w:num w:numId="13" w16cid:durableId="307125007">
    <w:abstractNumId w:val="5"/>
  </w:num>
  <w:num w:numId="14" w16cid:durableId="169371902">
    <w:abstractNumId w:val="6"/>
  </w:num>
  <w:num w:numId="15" w16cid:durableId="538981794">
    <w:abstractNumId w:val="7"/>
  </w:num>
  <w:num w:numId="16" w16cid:durableId="1187209459">
    <w:abstractNumId w:val="8"/>
  </w:num>
  <w:num w:numId="17" w16cid:durableId="326983648">
    <w:abstractNumId w:val="9"/>
  </w:num>
  <w:num w:numId="18" w16cid:durableId="1666208411">
    <w:abstractNumId w:val="10"/>
  </w:num>
  <w:num w:numId="19" w16cid:durableId="1366248312">
    <w:abstractNumId w:val="11"/>
  </w:num>
  <w:num w:numId="20" w16cid:durableId="232159013">
    <w:abstractNumId w:val="12"/>
  </w:num>
  <w:num w:numId="21" w16cid:durableId="141047103">
    <w:abstractNumId w:val="13"/>
  </w:num>
  <w:num w:numId="22" w16cid:durableId="8265594">
    <w:abstractNumId w:val="14"/>
  </w:num>
  <w:num w:numId="23" w16cid:durableId="96076490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activeWritingStyle w:appName="MSWord" w:lang="en-US" w:vendorID="64" w:dllVersion="4096" w:nlCheck="1" w:checkStyle="0"/>
  <w:activeWritingStyle w:appName="MSWord" w:lang="de-AT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9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68"/>
    <w:rsid w:val="00014AAA"/>
    <w:rsid w:val="00027E42"/>
    <w:rsid w:val="000346A1"/>
    <w:rsid w:val="000C2C59"/>
    <w:rsid w:val="000C592D"/>
    <w:rsid w:val="000D4B83"/>
    <w:rsid w:val="000D7483"/>
    <w:rsid w:val="000F6644"/>
    <w:rsid w:val="00101B83"/>
    <w:rsid w:val="00117168"/>
    <w:rsid w:val="001222DC"/>
    <w:rsid w:val="00150BD2"/>
    <w:rsid w:val="001A07D1"/>
    <w:rsid w:val="001E17D8"/>
    <w:rsid w:val="001E48A6"/>
    <w:rsid w:val="001E713A"/>
    <w:rsid w:val="001F1C7C"/>
    <w:rsid w:val="002249DB"/>
    <w:rsid w:val="0024644C"/>
    <w:rsid w:val="002542B5"/>
    <w:rsid w:val="0025571B"/>
    <w:rsid w:val="00260074"/>
    <w:rsid w:val="00263A6A"/>
    <w:rsid w:val="00274CFC"/>
    <w:rsid w:val="002804C5"/>
    <w:rsid w:val="002A7BB9"/>
    <w:rsid w:val="002C2483"/>
    <w:rsid w:val="002D1941"/>
    <w:rsid w:val="00344C1C"/>
    <w:rsid w:val="003475F4"/>
    <w:rsid w:val="00353249"/>
    <w:rsid w:val="0036048B"/>
    <w:rsid w:val="003759A3"/>
    <w:rsid w:val="00383D73"/>
    <w:rsid w:val="003960C1"/>
    <w:rsid w:val="00396BFC"/>
    <w:rsid w:val="00397A38"/>
    <w:rsid w:val="003A1739"/>
    <w:rsid w:val="003A292D"/>
    <w:rsid w:val="003B1E6E"/>
    <w:rsid w:val="003C79C1"/>
    <w:rsid w:val="003E2F42"/>
    <w:rsid w:val="003F30F9"/>
    <w:rsid w:val="003F532F"/>
    <w:rsid w:val="00432B93"/>
    <w:rsid w:val="00453EC4"/>
    <w:rsid w:val="00465B21"/>
    <w:rsid w:val="004B69D3"/>
    <w:rsid w:val="004D1B46"/>
    <w:rsid w:val="004E058E"/>
    <w:rsid w:val="0052635C"/>
    <w:rsid w:val="00537616"/>
    <w:rsid w:val="00555883"/>
    <w:rsid w:val="005635FA"/>
    <w:rsid w:val="00570070"/>
    <w:rsid w:val="00581732"/>
    <w:rsid w:val="00581CE6"/>
    <w:rsid w:val="005B3407"/>
    <w:rsid w:val="005C5DBB"/>
    <w:rsid w:val="005E4764"/>
    <w:rsid w:val="006106B6"/>
    <w:rsid w:val="00613B13"/>
    <w:rsid w:val="00613CA8"/>
    <w:rsid w:val="00626EDD"/>
    <w:rsid w:val="00665877"/>
    <w:rsid w:val="00682D70"/>
    <w:rsid w:val="0068638B"/>
    <w:rsid w:val="00687E7F"/>
    <w:rsid w:val="00694A94"/>
    <w:rsid w:val="006A6FDD"/>
    <w:rsid w:val="006B2BFC"/>
    <w:rsid w:val="006C1EC3"/>
    <w:rsid w:val="006E3E27"/>
    <w:rsid w:val="006E6673"/>
    <w:rsid w:val="006F3D46"/>
    <w:rsid w:val="006F4065"/>
    <w:rsid w:val="0070139B"/>
    <w:rsid w:val="00701BF7"/>
    <w:rsid w:val="00735350"/>
    <w:rsid w:val="0073738B"/>
    <w:rsid w:val="0074404C"/>
    <w:rsid w:val="00755FC2"/>
    <w:rsid w:val="007560BD"/>
    <w:rsid w:val="00774884"/>
    <w:rsid w:val="00777F31"/>
    <w:rsid w:val="00780D51"/>
    <w:rsid w:val="007B3C77"/>
    <w:rsid w:val="007C1CFE"/>
    <w:rsid w:val="007C5BCC"/>
    <w:rsid w:val="007C7F9B"/>
    <w:rsid w:val="007D5D44"/>
    <w:rsid w:val="008223A1"/>
    <w:rsid w:val="008506D4"/>
    <w:rsid w:val="00855F03"/>
    <w:rsid w:val="00856D7E"/>
    <w:rsid w:val="00867E75"/>
    <w:rsid w:val="008740F8"/>
    <w:rsid w:val="0088105C"/>
    <w:rsid w:val="00891543"/>
    <w:rsid w:val="00897237"/>
    <w:rsid w:val="008A5757"/>
    <w:rsid w:val="008A73A2"/>
    <w:rsid w:val="008D49E6"/>
    <w:rsid w:val="008E66A0"/>
    <w:rsid w:val="00912B1F"/>
    <w:rsid w:val="00931BDB"/>
    <w:rsid w:val="009658C7"/>
    <w:rsid w:val="009954A2"/>
    <w:rsid w:val="00996A7D"/>
    <w:rsid w:val="009E0610"/>
    <w:rsid w:val="009F1FD5"/>
    <w:rsid w:val="009F79F7"/>
    <w:rsid w:val="00A171C3"/>
    <w:rsid w:val="00A33E9D"/>
    <w:rsid w:val="00A35E2F"/>
    <w:rsid w:val="00A52172"/>
    <w:rsid w:val="00A55B73"/>
    <w:rsid w:val="00A83BA5"/>
    <w:rsid w:val="00A979BB"/>
    <w:rsid w:val="00AA1B7E"/>
    <w:rsid w:val="00AC5DD1"/>
    <w:rsid w:val="00B05F65"/>
    <w:rsid w:val="00B0778D"/>
    <w:rsid w:val="00B245AD"/>
    <w:rsid w:val="00B720F6"/>
    <w:rsid w:val="00B819BD"/>
    <w:rsid w:val="00BB00EB"/>
    <w:rsid w:val="00BB5124"/>
    <w:rsid w:val="00BD3C5C"/>
    <w:rsid w:val="00BF16BF"/>
    <w:rsid w:val="00C124C8"/>
    <w:rsid w:val="00C219A8"/>
    <w:rsid w:val="00CC4B0A"/>
    <w:rsid w:val="00CC59EF"/>
    <w:rsid w:val="00CC668B"/>
    <w:rsid w:val="00CD38E8"/>
    <w:rsid w:val="00CD74FC"/>
    <w:rsid w:val="00D15DDA"/>
    <w:rsid w:val="00D26748"/>
    <w:rsid w:val="00D46447"/>
    <w:rsid w:val="00D83B0C"/>
    <w:rsid w:val="00D83BCA"/>
    <w:rsid w:val="00D87D09"/>
    <w:rsid w:val="00D90DE6"/>
    <w:rsid w:val="00DC1EB4"/>
    <w:rsid w:val="00DE29B5"/>
    <w:rsid w:val="00DF2A3A"/>
    <w:rsid w:val="00E00956"/>
    <w:rsid w:val="00E20C92"/>
    <w:rsid w:val="00E23B12"/>
    <w:rsid w:val="00E41368"/>
    <w:rsid w:val="00E52D4A"/>
    <w:rsid w:val="00EC628A"/>
    <w:rsid w:val="00F01E8F"/>
    <w:rsid w:val="00F06DDC"/>
    <w:rsid w:val="00F2381B"/>
    <w:rsid w:val="00F368BE"/>
    <w:rsid w:val="00F6560D"/>
    <w:rsid w:val="00F723DC"/>
    <w:rsid w:val="00F77A8C"/>
    <w:rsid w:val="00F91A17"/>
    <w:rsid w:val="00FA4B83"/>
    <w:rsid w:val="00FB064B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849A1"/>
  <w15:chartTrackingRefBased/>
  <w15:docId w15:val="{468C97E1-3CCF-574F-ABB4-3F4667AD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C219A8"/>
    <w:pPr>
      <w:spacing w:line="280" w:lineRule="exact"/>
      <w:contextualSpacing/>
    </w:pPr>
    <w:rPr>
      <w:rFonts w:ascii="GT America" w:eastAsiaTheme="minorEastAsia" w:hAnsi="GT America" w:cs="Times New Roman (Textkörper CS)"/>
      <w:sz w:val="22"/>
    </w:rPr>
  </w:style>
  <w:style w:type="paragraph" w:styleId="berschrift3">
    <w:name w:val="heading 3"/>
    <w:aliases w:val="Fetttext"/>
    <w:basedOn w:val="Standard"/>
    <w:next w:val="Standard"/>
    <w:link w:val="berschrift3Zchn"/>
    <w:qFormat/>
    <w:rsid w:val="000D4B83"/>
    <w:pPr>
      <w:keepNext/>
      <w:spacing w:line="240" w:lineRule="auto"/>
      <w:contextualSpacing w:val="0"/>
      <w:outlineLvl w:val="2"/>
    </w:pPr>
    <w:rPr>
      <w:rFonts w:ascii="Helvetica" w:eastAsia="Times" w:hAnsi="Helvetica" w:cs="Times New Roman"/>
      <w:b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erlinelinks">
    <w:name w:val="Headerline links"/>
    <w:basedOn w:val="Standard"/>
    <w:autoRedefine/>
    <w:rsid w:val="001222DC"/>
    <w:pPr>
      <w:framePr w:hSpace="142" w:wrap="around" w:hAnchor="margin" w:x="1" w:y="3403"/>
      <w:pBdr>
        <w:top w:val="single" w:sz="4" w:space="4" w:color="auto"/>
      </w:pBdr>
      <w:spacing w:before="100"/>
      <w:suppressOverlap/>
    </w:pPr>
    <w:rPr>
      <w:rFonts w:ascii="F Grotesk Bold" w:hAnsi="F Grotesk Bold" w:cs="Times New Roman"/>
      <w:b/>
      <w:bCs/>
      <w:spacing w:val="2"/>
      <w:sz w:val="14"/>
      <w:szCs w:val="14"/>
      <w:lang w:val="de-DE"/>
      <w14:ligatures w14:val="all"/>
      <w14:stylisticSets>
        <w14:styleSet w14:id="1"/>
      </w14:stylisticSets>
      <w14:cntxtAlts/>
    </w:rPr>
  </w:style>
  <w:style w:type="paragraph" w:customStyle="1" w:styleId="Headerlinelinksklein">
    <w:name w:val="Headerline links klein"/>
    <w:basedOn w:val="Standard"/>
    <w:autoRedefine/>
    <w:rsid w:val="00931BDB"/>
    <w:pPr>
      <w:framePr w:hSpace="142" w:wrap="around" w:hAnchor="margin" w:x="1" w:y="3403"/>
      <w:pBdr>
        <w:top w:val="single" w:sz="4" w:space="6" w:color="auto"/>
      </w:pBdr>
      <w:spacing w:before="100"/>
      <w:suppressOverlap/>
    </w:pPr>
    <w:rPr>
      <w:rFonts w:ascii="F Grotesk Bold" w:hAnsi="F Grotesk Bold" w:cs="Times New Roman"/>
      <w:b/>
      <w:bCs/>
      <w:spacing w:val="2"/>
      <w:szCs w:val="14"/>
      <w:lang w:val="de-DE"/>
      <w14:ligatures w14:val="all"/>
      <w14:stylisticSets>
        <w14:styleSet w14:id="1"/>
      </w14:stylisticSets>
      <w14:cntxtAlts/>
    </w:rPr>
  </w:style>
  <w:style w:type="paragraph" w:styleId="Kopfzeile">
    <w:name w:val="header"/>
    <w:basedOn w:val="Standard"/>
    <w:link w:val="KopfzeileZchn"/>
    <w:uiPriority w:val="99"/>
    <w:unhideWhenUsed/>
    <w:rsid w:val="008972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7237"/>
    <w:rPr>
      <w:rFonts w:ascii="Acumin Pro" w:eastAsiaTheme="minorEastAsia" w:hAnsi="Acumin Pro"/>
      <w:spacing w:val="8"/>
      <w:sz w:val="18"/>
    </w:rPr>
  </w:style>
  <w:style w:type="paragraph" w:styleId="Fuzeile">
    <w:name w:val="footer"/>
    <w:basedOn w:val="Standard"/>
    <w:link w:val="FuzeileZchn"/>
    <w:uiPriority w:val="99"/>
    <w:unhideWhenUsed/>
    <w:rsid w:val="008972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7237"/>
    <w:rPr>
      <w:rFonts w:ascii="Acumin Pro" w:eastAsiaTheme="minorEastAsia" w:hAnsi="Acumin Pro"/>
      <w:spacing w:val="8"/>
      <w:sz w:val="18"/>
    </w:rPr>
  </w:style>
  <w:style w:type="character" w:styleId="Seitenzahl">
    <w:name w:val="page number"/>
    <w:basedOn w:val="Absatz-Standardschriftart"/>
    <w:uiPriority w:val="99"/>
    <w:semiHidden/>
    <w:unhideWhenUsed/>
    <w:rsid w:val="00B819BD"/>
  </w:style>
  <w:style w:type="paragraph" w:customStyle="1" w:styleId="Flietext">
    <w:name w:val="Fließtext"/>
    <w:basedOn w:val="Standard"/>
    <w:uiPriority w:val="99"/>
    <w:rsid w:val="00453EC4"/>
    <w:pPr>
      <w:autoSpaceDE w:val="0"/>
      <w:autoSpaceDN w:val="0"/>
      <w:adjustRightInd w:val="0"/>
      <w:spacing w:line="288" w:lineRule="auto"/>
      <w:contextualSpacing w:val="0"/>
      <w:textAlignment w:val="center"/>
    </w:pPr>
    <w:rPr>
      <w:rFonts w:ascii="GTAmerica-Bold" w:eastAsiaTheme="minorHAnsi" w:hAnsi="GTAmerica-Bold" w:cs="GTAmerica-Bold"/>
      <w:color w:val="000000"/>
      <w:szCs w:val="22"/>
      <w:lang w:val="de-DE"/>
    </w:rPr>
  </w:style>
  <w:style w:type="paragraph" w:styleId="Listenabsatz">
    <w:name w:val="List Paragraph"/>
    <w:basedOn w:val="Standard"/>
    <w:autoRedefine/>
    <w:uiPriority w:val="34"/>
    <w:qFormat/>
    <w:rsid w:val="00FE6A71"/>
    <w:pPr>
      <w:framePr w:hSpace="141" w:wrap="around" w:vAnchor="text" w:hAnchor="text" w:x="1413" w:y="1"/>
      <w:numPr>
        <w:numId w:val="1"/>
      </w:numPr>
      <w:snapToGrid w:val="0"/>
      <w:suppressOverlap/>
    </w:pPr>
    <w:rPr>
      <w:lang w:val="de-DE"/>
    </w:rPr>
  </w:style>
  <w:style w:type="table" w:styleId="Tabellenraster">
    <w:name w:val="Table Grid"/>
    <w:basedOn w:val="NormaleTabelle"/>
    <w:uiPriority w:val="39"/>
    <w:rsid w:val="0056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C219A8"/>
    <w:pPr>
      <w:spacing w:line="240" w:lineRule="auto"/>
    </w:pPr>
    <w:rPr>
      <w:rFonts w:eastAsiaTheme="majorEastAsia" w:cs="Times New Roman (Überschriften"/>
      <w:kern w:val="28"/>
      <w:sz w:val="47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19A8"/>
    <w:rPr>
      <w:rFonts w:ascii="GT America" w:eastAsiaTheme="majorEastAsia" w:hAnsi="GT America" w:cs="Times New Roman (Überschriften"/>
      <w:kern w:val="28"/>
      <w:sz w:val="47"/>
      <w:szCs w:val="56"/>
    </w:rPr>
  </w:style>
  <w:style w:type="paragraph" w:customStyle="1" w:styleId="Gro">
    <w:name w:val="Groß"/>
    <w:basedOn w:val="Flietext"/>
    <w:uiPriority w:val="99"/>
    <w:rsid w:val="003475F4"/>
    <w:rPr>
      <w:sz w:val="47"/>
      <w:szCs w:val="47"/>
    </w:rPr>
  </w:style>
  <w:style w:type="character" w:customStyle="1" w:styleId="berschrift3Zchn">
    <w:name w:val="Überschrift 3 Zchn"/>
    <w:aliases w:val="Fetttext Zchn"/>
    <w:basedOn w:val="Absatz-Standardschriftart"/>
    <w:link w:val="berschrift3"/>
    <w:rsid w:val="000D4B83"/>
    <w:rPr>
      <w:rFonts w:ascii="Helvetica" w:eastAsia="Times" w:hAnsi="Helvetica" w:cs="Times New Roman"/>
      <w:b/>
      <w:szCs w:val="20"/>
      <w:lang w:val="de-DE" w:eastAsia="de-DE"/>
    </w:rPr>
  </w:style>
  <w:style w:type="paragraph" w:customStyle="1" w:styleId="p1">
    <w:name w:val="p1"/>
    <w:basedOn w:val="Standard"/>
    <w:rsid w:val="00F723DC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de-DE"/>
    </w:rPr>
  </w:style>
  <w:style w:type="character" w:customStyle="1" w:styleId="s1">
    <w:name w:val="s1"/>
    <w:basedOn w:val="Absatz-Standardschriftart"/>
    <w:rsid w:val="00F723DC"/>
  </w:style>
  <w:style w:type="paragraph" w:customStyle="1" w:styleId="p2">
    <w:name w:val="p2"/>
    <w:basedOn w:val="Standard"/>
    <w:rsid w:val="00F723DC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de-DE"/>
    </w:rPr>
  </w:style>
  <w:style w:type="character" w:customStyle="1" w:styleId="s2">
    <w:name w:val="s2"/>
    <w:basedOn w:val="Absatz-Standardschriftart"/>
    <w:rsid w:val="00F723DC"/>
  </w:style>
  <w:style w:type="paragraph" w:customStyle="1" w:styleId="li3">
    <w:name w:val="li3"/>
    <w:basedOn w:val="Standard"/>
    <w:rsid w:val="00F723DC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de-DE"/>
    </w:rPr>
  </w:style>
  <w:style w:type="paragraph" w:customStyle="1" w:styleId="p3">
    <w:name w:val="p3"/>
    <w:basedOn w:val="Standard"/>
    <w:rsid w:val="00F723DC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(null)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fv/98n8rpz501z0hfgfl60km8h80000gn/T/com.microsoft.Outlook/Outlook%20Temp/CCA_Protokoll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DD5557-D6F8-6748-861D-8A8050C5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CCA_Protokoll.dotx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office@creativclub.at</cp:lastModifiedBy>
  <cp:revision>3</cp:revision>
  <cp:lastPrinted>2025-08-19T08:45:00Z</cp:lastPrinted>
  <dcterms:created xsi:type="dcterms:W3CDTF">2026-01-28T14:33:00Z</dcterms:created>
  <dcterms:modified xsi:type="dcterms:W3CDTF">2026-01-28T14:35:00Z</dcterms:modified>
</cp:coreProperties>
</file>